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70" w:rsidRDefault="00E16942" w:rsidP="00B27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86</w:t>
      </w:r>
      <w:r w:rsidR="00B27C70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27C70" w:rsidRDefault="00B27C70" w:rsidP="00B27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SENATU UNIWERSYTETU SZCZECIŃSKIEGO</w:t>
      </w:r>
    </w:p>
    <w:p w:rsidR="00B27C70" w:rsidRDefault="00B27C70" w:rsidP="00B27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D2687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270432" w:rsidRPr="00270432">
        <w:rPr>
          <w:rFonts w:ascii="Times New Roman" w:hAnsi="Times New Roman" w:cs="Times New Roman"/>
          <w:b/>
          <w:sz w:val="24"/>
          <w:szCs w:val="24"/>
        </w:rPr>
        <w:t>czerwca</w:t>
      </w:r>
      <w:r w:rsidR="003D26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2019 r.</w:t>
      </w:r>
    </w:p>
    <w:p w:rsidR="00B27C70" w:rsidRDefault="00B27C70" w:rsidP="00B27C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C70" w:rsidRDefault="00B27C70" w:rsidP="00B27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C70" w:rsidRDefault="00B27C70" w:rsidP="00B27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zaopiniowania wniosku o zatrudnienie w Uniwersytecie Szczecińskim</w:t>
      </w:r>
    </w:p>
    <w:p w:rsidR="00B27C70" w:rsidRPr="003D2687" w:rsidRDefault="00B27C70" w:rsidP="003D2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hab. </w:t>
      </w:r>
      <w:r w:rsidR="00E16942" w:rsidRPr="00E16942">
        <w:rPr>
          <w:rFonts w:ascii="Times New Roman" w:hAnsi="Times New Roman" w:cs="Times New Roman"/>
          <w:b/>
          <w:sz w:val="24"/>
          <w:szCs w:val="24"/>
        </w:rPr>
        <w:t>Patrycji Zwiech</w:t>
      </w:r>
    </w:p>
    <w:p w:rsidR="00B27C70" w:rsidRDefault="00B27C70" w:rsidP="00B27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BAA" w:rsidRDefault="00B27C70" w:rsidP="00B27C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33 ust. 1 pkt. 26 uchwały nr 43/2017 Senatu Uniwersytetu Szczecińskiego            z dnia 31 maja 2017 r. Statut Uniwersytetu Szczecińsk</w:t>
      </w:r>
      <w:r w:rsidR="00304BAA">
        <w:rPr>
          <w:rFonts w:ascii="Times New Roman" w:hAnsi="Times New Roman" w:cs="Times New Roman"/>
          <w:sz w:val="24"/>
          <w:szCs w:val="24"/>
        </w:rPr>
        <w:t>iego uchwala się co następuje:</w:t>
      </w:r>
    </w:p>
    <w:p w:rsidR="00304BAA" w:rsidRDefault="00304BAA" w:rsidP="00B27C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70" w:rsidRDefault="00B27C70" w:rsidP="00304B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B27C70" w:rsidRDefault="00B27C70" w:rsidP="00B27C7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 Uniwersytetu Szczecińskiego pozytywni</w:t>
      </w:r>
      <w:r w:rsidR="003D2687">
        <w:rPr>
          <w:rFonts w:ascii="Times New Roman" w:hAnsi="Times New Roman" w:cs="Times New Roman"/>
          <w:sz w:val="24"/>
          <w:szCs w:val="24"/>
        </w:rPr>
        <w:t xml:space="preserve">e opiniuje zatrudnienie dr hab. </w:t>
      </w:r>
      <w:r w:rsidR="00E16942" w:rsidRPr="00E16942">
        <w:rPr>
          <w:rFonts w:ascii="Times New Roman" w:hAnsi="Times New Roman" w:cs="Times New Roman"/>
          <w:sz w:val="24"/>
          <w:szCs w:val="24"/>
        </w:rPr>
        <w:t xml:space="preserve">Patrycji Zwiech </w:t>
      </w:r>
      <w:r>
        <w:rPr>
          <w:rFonts w:ascii="Times New Roman" w:hAnsi="Times New Roman" w:cs="Times New Roman"/>
          <w:sz w:val="24"/>
          <w:szCs w:val="24"/>
        </w:rPr>
        <w:t>na stanowisko profesora nadzwyczajnego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umowy o pracę na czas nieokreślony </w:t>
      </w:r>
      <w:r w:rsidR="0030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1 </w:t>
      </w:r>
      <w:r w:rsidR="00FF2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</w:p>
    <w:p w:rsidR="00B27C70" w:rsidRDefault="00B27C70" w:rsidP="00B27C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głosowania</w:t>
      </w:r>
    </w:p>
    <w:p w:rsidR="00B27C70" w:rsidRDefault="00B27C70" w:rsidP="00B27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uprawnionych do głosowania    - </w:t>
      </w:r>
      <w:r w:rsidR="00F51EF0">
        <w:rPr>
          <w:rFonts w:ascii="Times New Roman" w:hAnsi="Times New Roman" w:cs="Times New Roman"/>
          <w:sz w:val="24"/>
          <w:szCs w:val="24"/>
        </w:rPr>
        <w:t>7</w:t>
      </w:r>
      <w:r w:rsidR="00C87C4D">
        <w:rPr>
          <w:rFonts w:ascii="Times New Roman" w:hAnsi="Times New Roman" w:cs="Times New Roman"/>
          <w:sz w:val="24"/>
          <w:szCs w:val="24"/>
        </w:rPr>
        <w:t>3</w:t>
      </w:r>
    </w:p>
    <w:p w:rsidR="00B27C70" w:rsidRDefault="00B27C70" w:rsidP="00B27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gło</w:t>
      </w:r>
      <w:r w:rsidR="000E078A">
        <w:rPr>
          <w:rFonts w:ascii="Times New Roman" w:hAnsi="Times New Roman" w:cs="Times New Roman"/>
          <w:sz w:val="24"/>
          <w:szCs w:val="24"/>
        </w:rPr>
        <w:t>sujących                     -</w:t>
      </w:r>
      <w:r w:rsidR="00C87C4D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B27C70" w:rsidRDefault="00B27C70" w:rsidP="00B27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</w:t>
      </w:r>
      <w:r w:rsidR="00F51EF0">
        <w:rPr>
          <w:rFonts w:ascii="Times New Roman" w:hAnsi="Times New Roman" w:cs="Times New Roman"/>
          <w:sz w:val="24"/>
          <w:szCs w:val="24"/>
        </w:rPr>
        <w:t xml:space="preserve">ano ważnych głosów           - </w:t>
      </w:r>
      <w:r w:rsidR="00C87C4D">
        <w:rPr>
          <w:rFonts w:ascii="Times New Roman" w:hAnsi="Times New Roman" w:cs="Times New Roman"/>
          <w:sz w:val="24"/>
          <w:szCs w:val="24"/>
        </w:rPr>
        <w:t>47</w:t>
      </w:r>
    </w:p>
    <w:p w:rsidR="00B27C70" w:rsidRDefault="00B27C70" w:rsidP="00B27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tym: </w:t>
      </w:r>
      <w:r w:rsidR="003D2687">
        <w:rPr>
          <w:rFonts w:ascii="Times New Roman" w:hAnsi="Times New Roman" w:cs="Times New Roman"/>
          <w:sz w:val="24"/>
          <w:szCs w:val="24"/>
        </w:rPr>
        <w:t xml:space="preserve">głosów „tak”                 - </w:t>
      </w:r>
      <w:r w:rsidR="00C87C4D">
        <w:rPr>
          <w:rFonts w:ascii="Times New Roman" w:hAnsi="Times New Roman" w:cs="Times New Roman"/>
          <w:sz w:val="24"/>
          <w:szCs w:val="24"/>
        </w:rPr>
        <w:t>44</w:t>
      </w:r>
    </w:p>
    <w:p w:rsidR="00B27C70" w:rsidRDefault="00B27C70" w:rsidP="00B27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tym: głosów „nie”                 - </w:t>
      </w:r>
      <w:r w:rsidR="000E078A">
        <w:rPr>
          <w:rFonts w:ascii="Times New Roman" w:hAnsi="Times New Roman" w:cs="Times New Roman"/>
          <w:sz w:val="24"/>
          <w:szCs w:val="24"/>
        </w:rPr>
        <w:t xml:space="preserve">  </w:t>
      </w:r>
      <w:r w:rsidR="00C87C4D">
        <w:rPr>
          <w:rFonts w:ascii="Times New Roman" w:hAnsi="Times New Roman" w:cs="Times New Roman"/>
          <w:sz w:val="24"/>
          <w:szCs w:val="24"/>
        </w:rPr>
        <w:t>3</w:t>
      </w:r>
    </w:p>
    <w:p w:rsidR="00B27C70" w:rsidRDefault="00B27C70" w:rsidP="00B27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wstrzymują</w:t>
      </w:r>
      <w:r w:rsidR="00F51EF0">
        <w:rPr>
          <w:rFonts w:ascii="Times New Roman" w:hAnsi="Times New Roman" w:cs="Times New Roman"/>
          <w:sz w:val="24"/>
          <w:szCs w:val="24"/>
        </w:rPr>
        <w:t xml:space="preserve">cych się                   -  </w:t>
      </w:r>
      <w:r w:rsidR="00C87C4D">
        <w:rPr>
          <w:rFonts w:ascii="Times New Roman" w:hAnsi="Times New Roman" w:cs="Times New Roman"/>
          <w:sz w:val="24"/>
          <w:szCs w:val="24"/>
        </w:rPr>
        <w:t>0</w:t>
      </w:r>
    </w:p>
    <w:p w:rsidR="00B27C70" w:rsidRDefault="00B27C70" w:rsidP="00B27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70" w:rsidRDefault="00B27C70" w:rsidP="00B27C7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0155EA" w:rsidRDefault="00B27C70" w:rsidP="000155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Stosunek pracy dr hab. </w:t>
      </w:r>
      <w:r w:rsidR="00E16942" w:rsidRPr="00E16942">
        <w:rPr>
          <w:rFonts w:ascii="Times New Roman" w:hAnsi="Times New Roman" w:cs="Times New Roman"/>
          <w:sz w:val="24"/>
          <w:szCs w:val="24"/>
        </w:rPr>
        <w:t xml:space="preserve">Patrycji Zwiech </w:t>
      </w:r>
      <w:r>
        <w:rPr>
          <w:rFonts w:ascii="Times New Roman" w:hAnsi="Times New Roman" w:cs="Times New Roman"/>
          <w:sz w:val="24"/>
          <w:szCs w:val="24"/>
        </w:rPr>
        <w:t xml:space="preserve">zostanie ukształtowany zgodnie z zasadami określonymi w ustawie </w:t>
      </w:r>
      <w:r w:rsidR="000155EA" w:rsidRPr="000155EA">
        <w:rPr>
          <w:rFonts w:ascii="Times New Roman" w:hAnsi="Times New Roman" w:cs="Times New Roman"/>
          <w:sz w:val="24"/>
          <w:szCs w:val="24"/>
        </w:rPr>
        <w:t xml:space="preserve">z dnia 20 lipca 2018 r. – Prawo o szkolnictwie wyższym i nauce (Dz.U.2018.1668 ze zm.). </w:t>
      </w:r>
    </w:p>
    <w:p w:rsidR="00B27C70" w:rsidRDefault="00B27C70" w:rsidP="000155E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:rsidR="00B27C70" w:rsidRDefault="00B27C70" w:rsidP="00B27C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  </w:t>
      </w:r>
    </w:p>
    <w:p w:rsidR="000B2D1B" w:rsidRDefault="000B2D1B"/>
    <w:sectPr w:rsidR="000B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A5"/>
    <w:rsid w:val="000155EA"/>
    <w:rsid w:val="000B2D1B"/>
    <w:rsid w:val="000E078A"/>
    <w:rsid w:val="001059FE"/>
    <w:rsid w:val="00270432"/>
    <w:rsid w:val="00304BAA"/>
    <w:rsid w:val="003D2687"/>
    <w:rsid w:val="006D1AA5"/>
    <w:rsid w:val="00B27C70"/>
    <w:rsid w:val="00C87C4D"/>
    <w:rsid w:val="00D95DA4"/>
    <w:rsid w:val="00E16942"/>
    <w:rsid w:val="00F51EF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2E01"/>
  <w15:chartTrackingRefBased/>
  <w15:docId w15:val="{E4F40F0C-B148-47E9-8EED-41A83D1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C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E450F409</Template>
  <TotalTime>38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Słomińska-Walkowiak</dc:creator>
  <cp:keywords/>
  <dc:description/>
  <cp:lastModifiedBy>Renata Słomińska-Walkowiak</cp:lastModifiedBy>
  <cp:revision>13</cp:revision>
  <cp:lastPrinted>2019-06-27T10:36:00Z</cp:lastPrinted>
  <dcterms:created xsi:type="dcterms:W3CDTF">2019-05-20T08:00:00Z</dcterms:created>
  <dcterms:modified xsi:type="dcterms:W3CDTF">2019-06-28T08:20:00Z</dcterms:modified>
</cp:coreProperties>
</file>